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81" w:rsidRDefault="00D12981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33.5pt;margin-top:77.25pt;width:117pt;height:117pt;z-index:251658240;mso-position-horizontal-relative:page;mso-position-vertical-relative:page" stroked="f">
            <v:imagedata r:id="rId7" o:title=""/>
            <w10:wrap anchorx="page" anchory="page"/>
            <w10:anchorlock/>
          </v:shape>
          <w:control r:id="rId8" w:name="SecSignControl1" w:shapeid="_x0000_s1026"/>
        </w:pic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：（统一用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报送，不得擅自更改内容）</w:t>
      </w:r>
    </w:p>
    <w:p w:rsidR="00D12981" w:rsidRDefault="00D1298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  <w:t>上半年驻村工作情况登记表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1633"/>
        <w:gridCol w:w="950"/>
        <w:gridCol w:w="900"/>
        <w:gridCol w:w="1000"/>
        <w:gridCol w:w="3110"/>
      </w:tblGrid>
      <w:tr w:rsidR="00D12981" w:rsidRPr="00FC0685" w:rsidTr="00FC0685">
        <w:tc>
          <w:tcPr>
            <w:tcW w:w="927" w:type="dxa"/>
          </w:tcPr>
          <w:p w:rsidR="00D12981" w:rsidRPr="00FC0685" w:rsidRDefault="00D12981" w:rsidP="00FC0685">
            <w:pPr>
              <w:spacing w:line="56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FC0685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</w:tcPr>
          <w:p w:rsidR="00D12981" w:rsidRPr="00FC0685" w:rsidRDefault="00D12981" w:rsidP="00FC068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C068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汉阴县纪委监察局</w:t>
            </w:r>
          </w:p>
        </w:tc>
        <w:tc>
          <w:tcPr>
            <w:tcW w:w="1900" w:type="dxa"/>
            <w:gridSpan w:val="2"/>
          </w:tcPr>
          <w:p w:rsidR="00D12981" w:rsidRPr="00FC0685" w:rsidRDefault="00D12981" w:rsidP="00FC0685">
            <w:pPr>
              <w:spacing w:line="56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FC0685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bottom w:val="nil"/>
            </w:tcBorders>
          </w:tcPr>
          <w:p w:rsidR="00D12981" w:rsidRPr="00FC0685" w:rsidRDefault="00D12981" w:rsidP="00FC068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C068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汉阴县汉阳镇交通村</w:t>
            </w:r>
          </w:p>
        </w:tc>
      </w:tr>
      <w:tr w:rsidR="00D12981" w:rsidRPr="00FC0685" w:rsidTr="00FC0685">
        <w:tc>
          <w:tcPr>
            <w:tcW w:w="2560" w:type="dxa"/>
            <w:gridSpan w:val="2"/>
          </w:tcPr>
          <w:p w:rsidR="00D12981" w:rsidRPr="00FC0685" w:rsidRDefault="00D12981" w:rsidP="00FC068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C0685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</w:tcPr>
          <w:p w:rsidR="00D12981" w:rsidRPr="00FC0685" w:rsidRDefault="00D12981" w:rsidP="00FC068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C068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王海明</w:t>
            </w:r>
          </w:p>
        </w:tc>
        <w:tc>
          <w:tcPr>
            <w:tcW w:w="1000" w:type="dxa"/>
          </w:tcPr>
          <w:p w:rsidR="00D12981" w:rsidRPr="00FC0685" w:rsidRDefault="00D12981" w:rsidP="00FC068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C0685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0" w:type="dxa"/>
          </w:tcPr>
          <w:p w:rsidR="00D12981" w:rsidRPr="00FC0685" w:rsidRDefault="00D12981" w:rsidP="00FC068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C0685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18909156189</w:t>
            </w:r>
          </w:p>
        </w:tc>
      </w:tr>
      <w:tr w:rsidR="00D12981" w:rsidRPr="00FC0685" w:rsidTr="00FC0685">
        <w:trPr>
          <w:trHeight w:val="591"/>
        </w:trPr>
        <w:tc>
          <w:tcPr>
            <w:tcW w:w="8520" w:type="dxa"/>
            <w:gridSpan w:val="6"/>
          </w:tcPr>
          <w:p w:rsidR="00D12981" w:rsidRPr="00FC0685" w:rsidRDefault="00D12981" w:rsidP="00FC06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C0685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帮扶村基本情况</w:t>
            </w:r>
          </w:p>
        </w:tc>
      </w:tr>
      <w:tr w:rsidR="00D12981" w:rsidRPr="00FC0685" w:rsidTr="001E501B">
        <w:trPr>
          <w:trHeight w:val="2575"/>
        </w:trPr>
        <w:tc>
          <w:tcPr>
            <w:tcW w:w="8520" w:type="dxa"/>
            <w:gridSpan w:val="6"/>
            <w:vAlign w:val="center"/>
          </w:tcPr>
          <w:p w:rsidR="00D12981" w:rsidRPr="00FC0685" w:rsidRDefault="00D12981" w:rsidP="00FC0685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交通村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421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户、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1413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人，人均纯收入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9388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元；贫困户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184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户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601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人，其中低保贫困户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25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户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63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人，村民主要依靠种植养殖和外出务工为收入来源，村主导产业为甜高粱酿酒和魔芋产业、茶叶产业、劳务产业，成立冉家坝富硒产品农业专业合作社，带动贫困户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12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户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20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人增收。村集体经济包括村互助资金协会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40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万元、村办公室财产以及两个安置点周转房。全村贫困状况：截止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2016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年底，全村共有贫困户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184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户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601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人，其中已脱贫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72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户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288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人，未脱贫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112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户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313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人（一般贫困户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72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户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225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人；低保贫困户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25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户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63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人，五保贫困户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12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户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12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人，返贫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3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户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13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人），贫困发生率为</w:t>
            </w:r>
            <w:r w:rsidRPr="00FC0685">
              <w:rPr>
                <w:rFonts w:ascii="仿宋_GB2312" w:eastAsia="仿宋_GB2312" w:hAnsi="仿宋_GB2312" w:cs="仿宋_GB2312"/>
                <w:color w:val="000000"/>
                <w:szCs w:val="21"/>
              </w:rPr>
              <w:t>22%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。</w:t>
            </w:r>
          </w:p>
        </w:tc>
      </w:tr>
      <w:tr w:rsidR="00D12981" w:rsidRPr="00FC0685" w:rsidTr="00FC0685">
        <w:tc>
          <w:tcPr>
            <w:tcW w:w="8520" w:type="dxa"/>
            <w:gridSpan w:val="6"/>
          </w:tcPr>
          <w:p w:rsidR="00D12981" w:rsidRPr="00FC0685" w:rsidRDefault="00D12981" w:rsidP="00FC0685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FC0685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整体扶贫工作成效及</w:t>
            </w:r>
            <w:r w:rsidRPr="00FC0685"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2017</w:t>
            </w:r>
            <w:r w:rsidRPr="00FC0685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年上半年主要工作</w:t>
            </w:r>
          </w:p>
        </w:tc>
      </w:tr>
      <w:tr w:rsidR="00D12981" w:rsidRPr="00FC0685" w:rsidTr="001E501B">
        <w:trPr>
          <w:trHeight w:val="2967"/>
        </w:trPr>
        <w:tc>
          <w:tcPr>
            <w:tcW w:w="8520" w:type="dxa"/>
            <w:gridSpan w:val="6"/>
            <w:vAlign w:val="center"/>
          </w:tcPr>
          <w:p w:rsidR="00D12981" w:rsidRPr="00FC0685" w:rsidRDefault="00D12981" w:rsidP="001E501B">
            <w:pPr>
              <w:adjustRightInd w:val="0"/>
              <w:snapToGrid w:val="0"/>
              <w:ind w:firstLineChars="196" w:firstLine="472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FC068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基础设施建设：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①两个周转房安置点共计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16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套已经封顶，村文化活动广场已完工。②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1.8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公里财大路，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3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6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7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8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组饮水工程和村卫生室正在动工修建，协调相关部门启动新修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3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至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9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组道路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公里。③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3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组、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9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组电力改造工程正在进行中，改善贫困群众用电问题，协调落实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组和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7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组实施光伏发电扶贫项目，装机容量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200KW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  <w:r w:rsidRPr="00FC068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产业扶贫工作成效：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①引导贫户发展养鸡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万余只，养猪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200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余头，牛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20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余头，劳务输出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311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人。②机关从单位公用经费中挤出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5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万元，用于贫困户产业发展奖补。③协调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8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家企业到村开展产业项目发展对接座谈会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次，为群众搭建产业发展平台。</w:t>
            </w:r>
            <w:r w:rsidRPr="00FC068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异地搬迁：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进城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4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14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人、入镇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17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76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人，周转房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16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28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人。</w:t>
            </w:r>
            <w:r w:rsidRPr="00FC068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危房改造：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新建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9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32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人，已经建好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5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17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人。改建已完工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9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26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人。</w:t>
            </w:r>
            <w:r w:rsidRPr="00FC068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健康扶贫：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全村贫困户参加新农合、大病保险，对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15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41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人有长期慢性病的贫困户享受健康扶贫政策。</w:t>
            </w:r>
            <w:r w:rsidRPr="00FC068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教育扶贫：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共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24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38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人，其中幼儿园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4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人、小学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19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人，初中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8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人，高中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5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人，大学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人，向县移动公司争取贫困大学生“爱心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100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”助学行动指标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个。</w:t>
            </w:r>
            <w:r w:rsidRPr="00FC068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生态扶贫：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名贫困户被选定为生态护林员，享受生态护林补助金。</w:t>
            </w:r>
            <w:r w:rsidRPr="00FC068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兜底保障扶贫：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落实兜底保障脱贫，低保贫困户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21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48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人，五保贫困户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16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16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人。</w:t>
            </w:r>
            <w:r w:rsidRPr="00FC068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帮扶责任落实方面：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①采取“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5432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”联户方式确定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45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名机关干部帮包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94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贫困户，达到帮扶责任全覆盖。②充分发挥联镇牵头单位作用，多次组织召开挂联部门落实脱贫攻坚责任工作会议，研究帮扶任务。同时，积极协调各项扶贫资金，用于联村基础设施、环境改善、公共服务、医疗救助、民政社保等利民惠民实事上。③扎实开展扶贫领域监督执纪问责工作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,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制定出台《汉阴县脱贫攻坚工作问责暂行办法》，对落实脱贫攻坚责任、严肃脱贫攻坚纪律进行重点部署，采取入户走访、线索排查、巡查督导等方式，严肃查处了一批扶贫领域的违纪违规问题，以“精准监督”护航“精准扶贫”。</w:t>
            </w:r>
            <w:r w:rsidRPr="00FC068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建立专业合作社</w:t>
            </w:r>
            <w:r w:rsidRPr="00FC0685"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>: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成立冉家坝富硒产品农业专业合作社，吸收贫困户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12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户、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20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人管护茶园、栽种魔芋和甜高粱，务工收入共达</w:t>
            </w:r>
            <w:r w:rsidRPr="00FC0685">
              <w:rPr>
                <w:rFonts w:ascii="仿宋_GB2312" w:eastAsia="仿宋_GB2312" w:hAnsi="仿宋_GB2312" w:cs="仿宋_GB2312"/>
                <w:color w:val="000000"/>
                <w:sz w:val="24"/>
              </w:rPr>
              <w:t>3.2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万元。</w:t>
            </w:r>
          </w:p>
        </w:tc>
      </w:tr>
      <w:tr w:rsidR="00D12981" w:rsidRPr="00FC0685" w:rsidTr="00FC0685">
        <w:trPr>
          <w:trHeight w:val="574"/>
        </w:trPr>
        <w:tc>
          <w:tcPr>
            <w:tcW w:w="8520" w:type="dxa"/>
            <w:gridSpan w:val="6"/>
          </w:tcPr>
          <w:p w:rsidR="00D12981" w:rsidRPr="00FC0685" w:rsidRDefault="00D12981" w:rsidP="00FC06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FC0685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下半年工作计划及后续打算</w:t>
            </w:r>
          </w:p>
        </w:tc>
      </w:tr>
      <w:tr w:rsidR="00D12981" w:rsidRPr="00FC0685" w:rsidTr="00FC0685">
        <w:trPr>
          <w:trHeight w:val="3302"/>
        </w:trPr>
        <w:tc>
          <w:tcPr>
            <w:tcW w:w="8520" w:type="dxa"/>
            <w:gridSpan w:val="6"/>
          </w:tcPr>
          <w:p w:rsidR="00D12981" w:rsidRPr="00FC0685" w:rsidRDefault="00D12981" w:rsidP="00FC068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FC068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下半年工作计划：</w:t>
            </w:r>
          </w:p>
          <w:p w:rsidR="00D12981" w:rsidRPr="00FC0685" w:rsidRDefault="00D12981" w:rsidP="00FC0685">
            <w:pPr>
              <w:pStyle w:val="1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FC0685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、协助帮包贫困户做好移民搬迁、危房改造、交钥匙工程。</w:t>
            </w:r>
          </w:p>
          <w:p w:rsidR="00D12981" w:rsidRPr="00FC0685" w:rsidRDefault="00D12981" w:rsidP="00FC0685">
            <w:pPr>
              <w:pStyle w:val="1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FC0685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2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、结合八个一批帮扶计划，逐户销号。</w:t>
            </w:r>
          </w:p>
          <w:p w:rsidR="00D12981" w:rsidRPr="00FC0685" w:rsidRDefault="00D12981" w:rsidP="00FC0685">
            <w:pPr>
              <w:pStyle w:val="1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FC0685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3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、继续做好入户帮扶工作。</w:t>
            </w:r>
          </w:p>
          <w:p w:rsidR="00D12981" w:rsidRPr="00FC0685" w:rsidRDefault="00D12981" w:rsidP="00FC068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FC068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后续打算：协助村上通过创建产业合作社方式，以甜高粱酿酒和魔芋产业、茶叶产业为发展方向，利用闲置耕地种植原材料，将农产品进行转化，延长产业链，增加工业产值，</w:t>
            </w:r>
            <w:r w:rsidRPr="00FC0685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8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月份正式运营互助资金协会。同时，积极为愿意外出务工人员在县工业园区等就近联系工作岗位。</w:t>
            </w:r>
          </w:p>
        </w:tc>
      </w:tr>
      <w:tr w:rsidR="00D12981" w:rsidRPr="00FC0685" w:rsidTr="00FC0685">
        <w:trPr>
          <w:trHeight w:val="344"/>
        </w:trPr>
        <w:tc>
          <w:tcPr>
            <w:tcW w:w="8520" w:type="dxa"/>
            <w:gridSpan w:val="6"/>
          </w:tcPr>
          <w:p w:rsidR="00D12981" w:rsidRPr="00FC0685" w:rsidRDefault="00D12981" w:rsidP="00FC06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FC0685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 w:rsidR="00D12981" w:rsidRPr="00FC0685" w:rsidTr="00FC0685">
        <w:trPr>
          <w:trHeight w:val="5309"/>
        </w:trPr>
        <w:tc>
          <w:tcPr>
            <w:tcW w:w="8520" w:type="dxa"/>
            <w:gridSpan w:val="6"/>
          </w:tcPr>
          <w:p w:rsidR="00D12981" w:rsidRPr="00FC0685" w:rsidRDefault="00D12981" w:rsidP="00FC068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FC068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（小四号仿宋，</w:t>
            </w:r>
            <w:r w:rsidRPr="00FC0685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200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字表述）当前面临的困难：</w:t>
            </w:r>
          </w:p>
          <w:p w:rsidR="00D12981" w:rsidRPr="00FC0685" w:rsidRDefault="00D12981" w:rsidP="00FC068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FC0685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、基础设施建设进展不平衡，有的项目开工不及时。</w:t>
            </w:r>
          </w:p>
          <w:p w:rsidR="00D12981" w:rsidRPr="00FC0685" w:rsidRDefault="00D12981" w:rsidP="00FC0685">
            <w:pPr>
              <w:numPr>
                <w:ilvl w:val="0"/>
                <w:numId w:val="2"/>
              </w:num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FC068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项目申报、审批、报账缺乏专业技术指导。</w:t>
            </w:r>
          </w:p>
          <w:p w:rsidR="00D12981" w:rsidRPr="00FC0685" w:rsidRDefault="00D12981" w:rsidP="00FC0685">
            <w:pPr>
              <w:numPr>
                <w:ilvl w:val="0"/>
                <w:numId w:val="2"/>
              </w:num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FC068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公共服务项目建设资金不足。</w:t>
            </w:r>
          </w:p>
          <w:p w:rsidR="00D12981" w:rsidRPr="00FC0685" w:rsidRDefault="00D12981" w:rsidP="00FC0685">
            <w:pPr>
              <w:numPr>
                <w:ilvl w:val="0"/>
                <w:numId w:val="2"/>
              </w:num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FC068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产业发展方面，村级党组织还存在等待观望、消极应付过关思想。</w:t>
            </w:r>
          </w:p>
          <w:p w:rsidR="00D12981" w:rsidRPr="00FC0685" w:rsidRDefault="00D12981" w:rsidP="00FC068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D12981" w:rsidRPr="00FC0685" w:rsidRDefault="00D12981" w:rsidP="00FC068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D12981" w:rsidRPr="00FC0685" w:rsidRDefault="00D12981" w:rsidP="00FC068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FC068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意见建议：</w:t>
            </w:r>
          </w:p>
          <w:p w:rsidR="00D12981" w:rsidRPr="00FC0685" w:rsidRDefault="00D12981" w:rsidP="00FC068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FC0685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、上级部门加快建设基础设施项目开工。</w:t>
            </w:r>
          </w:p>
          <w:p w:rsidR="00D12981" w:rsidRPr="00FC0685" w:rsidRDefault="00D12981" w:rsidP="00FC068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FC0685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2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、落实专人对项目申报、审批、报账进行专业技术指导。</w:t>
            </w:r>
          </w:p>
          <w:p w:rsidR="00D12981" w:rsidRPr="00FC0685" w:rsidRDefault="00D12981" w:rsidP="00FC068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FC0685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3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、加强资金支持，补充项目资金缺口。</w:t>
            </w:r>
          </w:p>
          <w:p w:rsidR="00D12981" w:rsidRPr="00FC0685" w:rsidRDefault="00D12981" w:rsidP="00FC068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FC0685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4</w:t>
            </w:r>
            <w:r w:rsidRPr="00FC068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、加快兜底保障政策的落实。</w:t>
            </w:r>
          </w:p>
        </w:tc>
      </w:tr>
    </w:tbl>
    <w:p w:rsidR="00D12981" w:rsidRDefault="00D12981" w:rsidP="00700AD5">
      <w:pPr>
        <w:spacing w:line="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D12981" w:rsidSect="000E2E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981" w:rsidRDefault="00D12981" w:rsidP="00073E4B">
      <w:r>
        <w:separator/>
      </w:r>
    </w:p>
  </w:endnote>
  <w:endnote w:type="continuationSeparator" w:id="0">
    <w:p w:rsidR="00D12981" w:rsidRDefault="00D12981" w:rsidP="00073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81" w:rsidRDefault="00D129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81" w:rsidRDefault="00D129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81" w:rsidRDefault="00D129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981" w:rsidRDefault="00D12981" w:rsidP="00073E4B">
      <w:r>
        <w:separator/>
      </w:r>
    </w:p>
  </w:footnote>
  <w:footnote w:type="continuationSeparator" w:id="0">
    <w:p w:rsidR="00D12981" w:rsidRDefault="00D12981" w:rsidP="00073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81" w:rsidRDefault="00D129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81" w:rsidRDefault="00D129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81" w:rsidRDefault="00D129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7275F"/>
    <w:multiLevelType w:val="multilevel"/>
    <w:tmpl w:val="3937275F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92FB776"/>
    <w:multiLevelType w:val="singleLevel"/>
    <w:tmpl w:val="592FB776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sfXdtJNPjPhP7IaITSszqpay8zI=" w:salt="1LaEsBqNYWvoiPltQgsC6A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EEC"/>
    <w:rsid w:val="0000167A"/>
    <w:rsid w:val="000167DA"/>
    <w:rsid w:val="000412BF"/>
    <w:rsid w:val="00041C3B"/>
    <w:rsid w:val="00056BAC"/>
    <w:rsid w:val="00056D91"/>
    <w:rsid w:val="000710F0"/>
    <w:rsid w:val="00071CC8"/>
    <w:rsid w:val="00073E4B"/>
    <w:rsid w:val="0007435B"/>
    <w:rsid w:val="0008334E"/>
    <w:rsid w:val="00097354"/>
    <w:rsid w:val="000A598F"/>
    <w:rsid w:val="000A6634"/>
    <w:rsid w:val="000B0381"/>
    <w:rsid w:val="000B0B03"/>
    <w:rsid w:val="000B1AB6"/>
    <w:rsid w:val="000B2EF7"/>
    <w:rsid w:val="000D7BA1"/>
    <w:rsid w:val="000E2EAF"/>
    <w:rsid w:val="000F7DD9"/>
    <w:rsid w:val="00101503"/>
    <w:rsid w:val="001032AC"/>
    <w:rsid w:val="0010767C"/>
    <w:rsid w:val="00120DD5"/>
    <w:rsid w:val="00137E7F"/>
    <w:rsid w:val="001415DA"/>
    <w:rsid w:val="00142B12"/>
    <w:rsid w:val="00160113"/>
    <w:rsid w:val="00160629"/>
    <w:rsid w:val="00161597"/>
    <w:rsid w:val="00161F21"/>
    <w:rsid w:val="00167653"/>
    <w:rsid w:val="001753C0"/>
    <w:rsid w:val="001A06BE"/>
    <w:rsid w:val="001A3BF2"/>
    <w:rsid w:val="001A5C34"/>
    <w:rsid w:val="001B07EC"/>
    <w:rsid w:val="001B0F42"/>
    <w:rsid w:val="001C3CD1"/>
    <w:rsid w:val="001C6CB7"/>
    <w:rsid w:val="001C796B"/>
    <w:rsid w:val="001C7A45"/>
    <w:rsid w:val="001E36E5"/>
    <w:rsid w:val="001E442E"/>
    <w:rsid w:val="001E501B"/>
    <w:rsid w:val="001E5F55"/>
    <w:rsid w:val="001F0DA5"/>
    <w:rsid w:val="001F335B"/>
    <w:rsid w:val="00201621"/>
    <w:rsid w:val="00204B88"/>
    <w:rsid w:val="00224537"/>
    <w:rsid w:val="00232299"/>
    <w:rsid w:val="00235375"/>
    <w:rsid w:val="00235731"/>
    <w:rsid w:val="00235C9A"/>
    <w:rsid w:val="00236433"/>
    <w:rsid w:val="002377CE"/>
    <w:rsid w:val="00251C62"/>
    <w:rsid w:val="00255650"/>
    <w:rsid w:val="0026255A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3AAA"/>
    <w:rsid w:val="002E5E80"/>
    <w:rsid w:val="002E68DE"/>
    <w:rsid w:val="002F5422"/>
    <w:rsid w:val="002F5C53"/>
    <w:rsid w:val="002F7E1D"/>
    <w:rsid w:val="0031603A"/>
    <w:rsid w:val="00321775"/>
    <w:rsid w:val="0032472F"/>
    <w:rsid w:val="00325448"/>
    <w:rsid w:val="00334B23"/>
    <w:rsid w:val="00354B9E"/>
    <w:rsid w:val="003649B9"/>
    <w:rsid w:val="00375F5E"/>
    <w:rsid w:val="00377B50"/>
    <w:rsid w:val="00385B0E"/>
    <w:rsid w:val="00392465"/>
    <w:rsid w:val="00394FAF"/>
    <w:rsid w:val="003A19C0"/>
    <w:rsid w:val="003A31BD"/>
    <w:rsid w:val="003B437B"/>
    <w:rsid w:val="003C2698"/>
    <w:rsid w:val="003C28AB"/>
    <w:rsid w:val="003C2BBE"/>
    <w:rsid w:val="003D050B"/>
    <w:rsid w:val="003D2758"/>
    <w:rsid w:val="003D28D0"/>
    <w:rsid w:val="003D6A89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63696"/>
    <w:rsid w:val="0047474C"/>
    <w:rsid w:val="0048426E"/>
    <w:rsid w:val="00492993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24326"/>
    <w:rsid w:val="00532279"/>
    <w:rsid w:val="00535B19"/>
    <w:rsid w:val="00542711"/>
    <w:rsid w:val="005445C7"/>
    <w:rsid w:val="00545E18"/>
    <w:rsid w:val="00546EB3"/>
    <w:rsid w:val="00550F25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E3F80"/>
    <w:rsid w:val="005F6C1D"/>
    <w:rsid w:val="006018A3"/>
    <w:rsid w:val="00604742"/>
    <w:rsid w:val="00606B57"/>
    <w:rsid w:val="0061756B"/>
    <w:rsid w:val="0063216C"/>
    <w:rsid w:val="00634C06"/>
    <w:rsid w:val="00637090"/>
    <w:rsid w:val="00640229"/>
    <w:rsid w:val="00642DE1"/>
    <w:rsid w:val="00650AD7"/>
    <w:rsid w:val="00656E09"/>
    <w:rsid w:val="00660091"/>
    <w:rsid w:val="00661A5B"/>
    <w:rsid w:val="006626E0"/>
    <w:rsid w:val="006676B0"/>
    <w:rsid w:val="00671F8D"/>
    <w:rsid w:val="00675CA0"/>
    <w:rsid w:val="0068543C"/>
    <w:rsid w:val="006974C0"/>
    <w:rsid w:val="006A1CBA"/>
    <w:rsid w:val="006B5D70"/>
    <w:rsid w:val="006C3CE3"/>
    <w:rsid w:val="006D0D06"/>
    <w:rsid w:val="006E3BDF"/>
    <w:rsid w:val="006F2F55"/>
    <w:rsid w:val="00700AD5"/>
    <w:rsid w:val="007109FE"/>
    <w:rsid w:val="007140AA"/>
    <w:rsid w:val="00721DE4"/>
    <w:rsid w:val="007228CB"/>
    <w:rsid w:val="00723F75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F0F8A"/>
    <w:rsid w:val="007F4F8E"/>
    <w:rsid w:val="008146F7"/>
    <w:rsid w:val="00815332"/>
    <w:rsid w:val="008158F0"/>
    <w:rsid w:val="00821336"/>
    <w:rsid w:val="00822078"/>
    <w:rsid w:val="0082229E"/>
    <w:rsid w:val="00822E3F"/>
    <w:rsid w:val="00834F88"/>
    <w:rsid w:val="00842100"/>
    <w:rsid w:val="008459A9"/>
    <w:rsid w:val="0085105D"/>
    <w:rsid w:val="00856412"/>
    <w:rsid w:val="008636B4"/>
    <w:rsid w:val="00865D9D"/>
    <w:rsid w:val="00873CE7"/>
    <w:rsid w:val="00886DD0"/>
    <w:rsid w:val="00890427"/>
    <w:rsid w:val="0089147F"/>
    <w:rsid w:val="00895227"/>
    <w:rsid w:val="008A1C28"/>
    <w:rsid w:val="008A1EF0"/>
    <w:rsid w:val="008A4239"/>
    <w:rsid w:val="008A4F80"/>
    <w:rsid w:val="008A7DA0"/>
    <w:rsid w:val="008C140B"/>
    <w:rsid w:val="008E116C"/>
    <w:rsid w:val="008E365A"/>
    <w:rsid w:val="008E7840"/>
    <w:rsid w:val="008F69FC"/>
    <w:rsid w:val="009011AD"/>
    <w:rsid w:val="00902FCC"/>
    <w:rsid w:val="0090406A"/>
    <w:rsid w:val="009063E8"/>
    <w:rsid w:val="00907767"/>
    <w:rsid w:val="00907A07"/>
    <w:rsid w:val="00917001"/>
    <w:rsid w:val="0092501C"/>
    <w:rsid w:val="0092702C"/>
    <w:rsid w:val="009424C5"/>
    <w:rsid w:val="0094531F"/>
    <w:rsid w:val="009476D5"/>
    <w:rsid w:val="00950D97"/>
    <w:rsid w:val="00953E45"/>
    <w:rsid w:val="00957525"/>
    <w:rsid w:val="00963A86"/>
    <w:rsid w:val="00973656"/>
    <w:rsid w:val="00990DF6"/>
    <w:rsid w:val="009923D1"/>
    <w:rsid w:val="009924D0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26316"/>
    <w:rsid w:val="00A27275"/>
    <w:rsid w:val="00A47E3A"/>
    <w:rsid w:val="00A557FC"/>
    <w:rsid w:val="00A622DA"/>
    <w:rsid w:val="00A67B41"/>
    <w:rsid w:val="00A773FB"/>
    <w:rsid w:val="00AA5A25"/>
    <w:rsid w:val="00AC2B43"/>
    <w:rsid w:val="00AC690E"/>
    <w:rsid w:val="00AE3428"/>
    <w:rsid w:val="00AF3481"/>
    <w:rsid w:val="00AF3D9E"/>
    <w:rsid w:val="00B26E77"/>
    <w:rsid w:val="00B27AC5"/>
    <w:rsid w:val="00B33439"/>
    <w:rsid w:val="00B4024E"/>
    <w:rsid w:val="00B52AB7"/>
    <w:rsid w:val="00B55320"/>
    <w:rsid w:val="00B7171B"/>
    <w:rsid w:val="00B839DE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BF2EE0"/>
    <w:rsid w:val="00C00D9A"/>
    <w:rsid w:val="00C23F6E"/>
    <w:rsid w:val="00C26587"/>
    <w:rsid w:val="00C33555"/>
    <w:rsid w:val="00C4119D"/>
    <w:rsid w:val="00C44A84"/>
    <w:rsid w:val="00C5165C"/>
    <w:rsid w:val="00C51DB0"/>
    <w:rsid w:val="00C55C6A"/>
    <w:rsid w:val="00C65419"/>
    <w:rsid w:val="00C802B0"/>
    <w:rsid w:val="00CB1AB4"/>
    <w:rsid w:val="00CB2893"/>
    <w:rsid w:val="00CE67CA"/>
    <w:rsid w:val="00CE6BCF"/>
    <w:rsid w:val="00CF1D28"/>
    <w:rsid w:val="00CF2622"/>
    <w:rsid w:val="00CF660F"/>
    <w:rsid w:val="00D004B4"/>
    <w:rsid w:val="00D02F91"/>
    <w:rsid w:val="00D07F76"/>
    <w:rsid w:val="00D105BE"/>
    <w:rsid w:val="00D12910"/>
    <w:rsid w:val="00D12981"/>
    <w:rsid w:val="00D13872"/>
    <w:rsid w:val="00D20B8D"/>
    <w:rsid w:val="00D23214"/>
    <w:rsid w:val="00D30FC9"/>
    <w:rsid w:val="00D4169A"/>
    <w:rsid w:val="00D4231D"/>
    <w:rsid w:val="00D51291"/>
    <w:rsid w:val="00D534BD"/>
    <w:rsid w:val="00D6152F"/>
    <w:rsid w:val="00D61DB4"/>
    <w:rsid w:val="00D7103C"/>
    <w:rsid w:val="00D8079A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1E64"/>
    <w:rsid w:val="00DF296C"/>
    <w:rsid w:val="00DF41A1"/>
    <w:rsid w:val="00DF5DB6"/>
    <w:rsid w:val="00DF7B97"/>
    <w:rsid w:val="00E017A8"/>
    <w:rsid w:val="00E06D08"/>
    <w:rsid w:val="00E178B1"/>
    <w:rsid w:val="00E24494"/>
    <w:rsid w:val="00E51696"/>
    <w:rsid w:val="00E70B75"/>
    <w:rsid w:val="00E81265"/>
    <w:rsid w:val="00E84B67"/>
    <w:rsid w:val="00E85847"/>
    <w:rsid w:val="00E859D4"/>
    <w:rsid w:val="00EA2123"/>
    <w:rsid w:val="00EA4AD5"/>
    <w:rsid w:val="00EB594F"/>
    <w:rsid w:val="00EC1C10"/>
    <w:rsid w:val="00EC2791"/>
    <w:rsid w:val="00ED4E3B"/>
    <w:rsid w:val="00EE215B"/>
    <w:rsid w:val="00EE7349"/>
    <w:rsid w:val="00EF7B34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7041D"/>
    <w:rsid w:val="00F81BC4"/>
    <w:rsid w:val="00F965C5"/>
    <w:rsid w:val="00FA3DA1"/>
    <w:rsid w:val="00FC0685"/>
    <w:rsid w:val="00FE32E0"/>
    <w:rsid w:val="00FF2586"/>
    <w:rsid w:val="0F3B246C"/>
    <w:rsid w:val="628316D7"/>
    <w:rsid w:val="72DC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EA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E2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2EA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E2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2EA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E2EAF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0E2E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250</Words>
  <Characters>1431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附件1：（统一用word报送，不得擅自更改内容）</dc:title>
  <dc:subject/>
  <dc:creator>NTKO</dc:creator>
  <cp:keywords/>
  <dc:description/>
  <cp:lastModifiedBy>NTKO</cp:lastModifiedBy>
  <cp:revision>3</cp:revision>
  <cp:lastPrinted>2017-07-29T07:36:00Z</cp:lastPrinted>
  <dcterms:created xsi:type="dcterms:W3CDTF">2017-07-30T04:01:00Z</dcterms:created>
  <dcterms:modified xsi:type="dcterms:W3CDTF">2017-07-30T04:03:00Z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