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5" w:lineRule="atLeast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  <w:b/>
          <w:bCs/>
          <w:sz w:val="30"/>
          <w:szCs w:val="30"/>
        </w:rPr>
        <w:t>附件3</w:t>
      </w:r>
    </w:p>
    <w:p>
      <w:pPr>
        <w:spacing w:line="75" w:lineRule="atLeas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安康市域营商环境监测评价综合排序表</w:t>
      </w:r>
    </w:p>
    <w:tbl>
      <w:tblPr>
        <w:tblStyle w:val="6"/>
        <w:tblW w:w="6885" w:type="dxa"/>
        <w:jc w:val="center"/>
        <w:tblInd w:w="87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841"/>
        <w:gridCol w:w="20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名次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区县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平利县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60.77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汉滨区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57.27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旬阳县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56.27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石泉县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56.23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紫阳县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56.01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白河县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54.31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宁陕县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53.71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汉阴县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52.74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镇坪县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51.14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岚皋县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43.71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安康高新区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39.79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6385"/>
    <w:rsid w:val="4A6563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2018-09-12T08:12:00Z</dcterms:created>
  <dc:creator>SHEN</dc:creator>
  <cp:lastModifiedBy>SHEN</cp:lastModifiedBy>
  <dcterms:modified xsi:type="dcterms:W3CDTF">2018-09-12T08:13:15Z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