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汉阴县双河口至观音河公路改建工程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2M2MmM5YWIzNWI3OTg0MzU3MDc5ZGRmMjc4MTEifQ=="/>
  </w:docVars>
  <w:rsids>
    <w:rsidRoot w:val="44EB321A"/>
    <w:rsid w:val="11EF7418"/>
    <w:rsid w:val="37DD177C"/>
    <w:rsid w:val="44EB321A"/>
    <w:rsid w:val="599033C6"/>
    <w:rsid w:val="61BB20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429</Words>
  <Characters>449</Characters>
  <Lines>0</Lines>
  <Paragraphs>0</Paragraphs>
  <TotalTime>2</TotalTime>
  <ScaleCrop>false</ScaleCrop>
  <LinksUpToDate>false</LinksUpToDate>
  <CharactersWithSpaces>472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sxsl-c</cp:lastModifiedBy>
  <dcterms:modified xsi:type="dcterms:W3CDTF">2023-11-08T01:12:22Z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5DCD49EE478242F6A04886CD6C3F1F2D_13</vt:lpwstr>
  </property>
</Properties>
</file>