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2667">
      <w:pPr>
        <w:spacing w:line="56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19291346"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 w14:paraId="7D0D75CC">
      <w:pPr>
        <w:widowControl/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 w14:paraId="3997D26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毒死蜱</w:t>
      </w:r>
    </w:p>
    <w:p w14:paraId="003FE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毒死蜱又名氯蜱硫磷，作为农用杀虫剂可以有效防治粮食、苹果、蔬菜等多种作物的百余种害虫；作为卫生杀虫剂可以用来防治白蚁和蟑螂等。《食品安全国家标准 食品中农药残留限量》（GB 2763-2021）中规定，韭菜中毒死蜱残留限量值不得超过0.02mg/kg。本次监督抽检芹菜和韭菜中毒死蜱超标的原因，可能是菜农对农药使用的安全间隔期不了解，从而违规使用或滥用农药。</w:t>
      </w:r>
    </w:p>
    <w:p w14:paraId="26B420B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乙酰甲胺磷</w:t>
      </w:r>
    </w:p>
    <w:p w14:paraId="71618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乙酰甲胺磷又名高灭磷，属低毒杀虫剂。乙酰甲胺磷为口服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instrText xml:space="preserve"> HYPERLINK "https://baike.so.com/doc/5348065-5583515.html" \t "https://baike.so.com/doc/_blank" </w:instrTex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杀虫剂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，具有胃毒和触杀作用，并可杀卵，有一定的熏蒸作用，是缓效型杀虫剂，适用于蔬菜、茶树、烟草、果树、棉花、水稻、小麦、油菜等作物，防治多种咀嚼式、刺吸式口器害虫和害螨及卫生害虫。保管及使用不当可引起人畜中毒。《食品安全国家标准 食品中农药残留限量》（GB 2763-2021）中规定，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包菜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中乙酰甲胺磷残留限量值不得超过0.02mg/kg。本次监督抽检包菜中乙酰甲胺磷超标的原因，可能是菜农对农药使用的安全间隔期不了解，从而违规使用或滥用农药。</w:t>
      </w:r>
    </w:p>
    <w:p w14:paraId="6131B2D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大肠菌群</w:t>
      </w:r>
    </w:p>
    <w:p w14:paraId="51706B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大肠菌群是国内外通用的食品污染常用指示菌之一。食品餐饮具中检出大肠菌群，提示被肠道致病菌（如沙门氏菌、志贺氏菌、致病性大肠杆菌）污染的可能性较大。多数大肠杆菌感染临床症状表现为腹泻、肠胃感染，可导致人体肠炎甚至是严重的败血症。检出大肠菌群多是因为洗餐具的水受到了污染、厨房卫生环境较差、厨师去完卫生间没洗手、也有可能是用餐环境中有污染源，比如：餐厅内有自由活动的宠物，餐饮具未经过高温消毒或消毒不彻底，在清洗过程中有遗留的洗涤剂，未用清水及时冲洗干净。</w:t>
      </w:r>
    </w:p>
    <w:p w14:paraId="71E84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综上所述，导致餐具大肠菌群不合格的主要原因是卫生状况不达标。因此，餐饮服务提供者应严格遵守卫生规范，确保餐具的清洁和消毒，以保障消费者的健康。</w:t>
      </w:r>
    </w:p>
    <w:p w14:paraId="67C88F9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甜蜜素(以环己基氨基磺酸计)</w:t>
      </w:r>
    </w:p>
    <w:p w14:paraId="523A87C7"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甜蜜素，化学名称为环己基氨基磺酸钠，其甜度是蔗糖的30～40倍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，可以提升白酒的口感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。《食品安全国家标准 食品添加剂使用标准》（GB 276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-20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14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）中规定，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配制酒中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甜蜜素(以环己基氨基磺酸计)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限量值不超过0.65g/kg。本次监督抽检配制酒中甜蜜素(以环己基氨基磺酸计)超标的原因，可能是企业对添加剂使用量不了解导致的，也不排除是生产过程中其他辅料使用不当带入。</w:t>
      </w:r>
      <w:bookmarkStart w:id="0" w:name="_GoBack"/>
      <w:bookmarkEnd w:id="0"/>
    </w:p>
    <w:p w14:paraId="0D168390"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AD134A-CFA6-4EF9-8CCA-9B9ED53B72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259F5D-D0C0-410C-AB0D-57490B360E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77B8724-7CAA-445F-838B-96EFF0257A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6A4DB"/>
    <w:multiLevelType w:val="singleLevel"/>
    <w:tmpl w:val="4FC6A4D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6B6D030D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28F4B12"/>
    <w:rsid w:val="030D2310"/>
    <w:rsid w:val="033439A2"/>
    <w:rsid w:val="036910CB"/>
    <w:rsid w:val="03AE4189"/>
    <w:rsid w:val="04115E30"/>
    <w:rsid w:val="04BA113F"/>
    <w:rsid w:val="056D542C"/>
    <w:rsid w:val="06710E08"/>
    <w:rsid w:val="067C5C28"/>
    <w:rsid w:val="07397B77"/>
    <w:rsid w:val="07E54A7D"/>
    <w:rsid w:val="07FF2D40"/>
    <w:rsid w:val="083F53E3"/>
    <w:rsid w:val="087E5571"/>
    <w:rsid w:val="0A2D671D"/>
    <w:rsid w:val="0A7F4AFE"/>
    <w:rsid w:val="0AB66AAE"/>
    <w:rsid w:val="0AC87232"/>
    <w:rsid w:val="0B1F483C"/>
    <w:rsid w:val="0B677C8D"/>
    <w:rsid w:val="0B6B505C"/>
    <w:rsid w:val="0B7078E0"/>
    <w:rsid w:val="0C0B0FB7"/>
    <w:rsid w:val="0C774C9E"/>
    <w:rsid w:val="0CAB5216"/>
    <w:rsid w:val="0CFB767D"/>
    <w:rsid w:val="0DAF0B93"/>
    <w:rsid w:val="0E587EA4"/>
    <w:rsid w:val="0E7818BB"/>
    <w:rsid w:val="0EBF6142"/>
    <w:rsid w:val="0F032F33"/>
    <w:rsid w:val="0FB002AF"/>
    <w:rsid w:val="107D1679"/>
    <w:rsid w:val="114415F3"/>
    <w:rsid w:val="11B611D9"/>
    <w:rsid w:val="123C6490"/>
    <w:rsid w:val="127B3C9A"/>
    <w:rsid w:val="131A1779"/>
    <w:rsid w:val="13721326"/>
    <w:rsid w:val="13776655"/>
    <w:rsid w:val="1394360F"/>
    <w:rsid w:val="13F54E26"/>
    <w:rsid w:val="140E3C28"/>
    <w:rsid w:val="14D56A06"/>
    <w:rsid w:val="157040E3"/>
    <w:rsid w:val="15EC49D1"/>
    <w:rsid w:val="15F64E85"/>
    <w:rsid w:val="16540A00"/>
    <w:rsid w:val="16A03744"/>
    <w:rsid w:val="17273B17"/>
    <w:rsid w:val="17A630A2"/>
    <w:rsid w:val="1876648F"/>
    <w:rsid w:val="18937156"/>
    <w:rsid w:val="18B80A86"/>
    <w:rsid w:val="19007560"/>
    <w:rsid w:val="19B25567"/>
    <w:rsid w:val="1C275D99"/>
    <w:rsid w:val="1C3E63B9"/>
    <w:rsid w:val="1C770123"/>
    <w:rsid w:val="1D921D44"/>
    <w:rsid w:val="1DCC2708"/>
    <w:rsid w:val="1E815C4F"/>
    <w:rsid w:val="1E900C4E"/>
    <w:rsid w:val="1EBD7AA8"/>
    <w:rsid w:val="1ED02718"/>
    <w:rsid w:val="1EFB7A06"/>
    <w:rsid w:val="1F54150C"/>
    <w:rsid w:val="1FF40688"/>
    <w:rsid w:val="20675EFB"/>
    <w:rsid w:val="20C250DC"/>
    <w:rsid w:val="20FD0D68"/>
    <w:rsid w:val="215018EE"/>
    <w:rsid w:val="215421EB"/>
    <w:rsid w:val="230E1A60"/>
    <w:rsid w:val="234B453D"/>
    <w:rsid w:val="236801F8"/>
    <w:rsid w:val="237E7EA0"/>
    <w:rsid w:val="23A01A8B"/>
    <w:rsid w:val="242C0E1A"/>
    <w:rsid w:val="24313F06"/>
    <w:rsid w:val="256C0CC0"/>
    <w:rsid w:val="25724AB1"/>
    <w:rsid w:val="2598505C"/>
    <w:rsid w:val="25DD188D"/>
    <w:rsid w:val="260A4A91"/>
    <w:rsid w:val="276829A8"/>
    <w:rsid w:val="27A55A4A"/>
    <w:rsid w:val="27D80D06"/>
    <w:rsid w:val="28D5460A"/>
    <w:rsid w:val="2930280F"/>
    <w:rsid w:val="299F5EE2"/>
    <w:rsid w:val="29B2316A"/>
    <w:rsid w:val="2A3448CC"/>
    <w:rsid w:val="2ADE38F3"/>
    <w:rsid w:val="2B404B64"/>
    <w:rsid w:val="2B87140C"/>
    <w:rsid w:val="2C0E496C"/>
    <w:rsid w:val="2C1836C3"/>
    <w:rsid w:val="2D360531"/>
    <w:rsid w:val="2DD21475"/>
    <w:rsid w:val="2DF87595"/>
    <w:rsid w:val="2E383E2F"/>
    <w:rsid w:val="2E416C12"/>
    <w:rsid w:val="2E9B4D1C"/>
    <w:rsid w:val="2EC35DF5"/>
    <w:rsid w:val="2F382C06"/>
    <w:rsid w:val="2F9715C9"/>
    <w:rsid w:val="2FAD1F0D"/>
    <w:rsid w:val="2FB26E49"/>
    <w:rsid w:val="2FD36819"/>
    <w:rsid w:val="30482056"/>
    <w:rsid w:val="30A77050"/>
    <w:rsid w:val="31FA3B72"/>
    <w:rsid w:val="32431DD6"/>
    <w:rsid w:val="32892EB1"/>
    <w:rsid w:val="34807B47"/>
    <w:rsid w:val="34F52FB5"/>
    <w:rsid w:val="35465D02"/>
    <w:rsid w:val="3619610C"/>
    <w:rsid w:val="36A612E4"/>
    <w:rsid w:val="36CB2DE9"/>
    <w:rsid w:val="37371917"/>
    <w:rsid w:val="391A2AB5"/>
    <w:rsid w:val="39665CFB"/>
    <w:rsid w:val="39773952"/>
    <w:rsid w:val="399D5494"/>
    <w:rsid w:val="39C51549"/>
    <w:rsid w:val="3A2B6F44"/>
    <w:rsid w:val="3A414072"/>
    <w:rsid w:val="3AC70F47"/>
    <w:rsid w:val="3B037579"/>
    <w:rsid w:val="3B5E6E0D"/>
    <w:rsid w:val="3BC11B29"/>
    <w:rsid w:val="3BEE36B4"/>
    <w:rsid w:val="3C4B23FE"/>
    <w:rsid w:val="3E330175"/>
    <w:rsid w:val="3EEF0540"/>
    <w:rsid w:val="3F8B21E9"/>
    <w:rsid w:val="3FD406CA"/>
    <w:rsid w:val="407F30CB"/>
    <w:rsid w:val="41154E9F"/>
    <w:rsid w:val="419248B1"/>
    <w:rsid w:val="419509C6"/>
    <w:rsid w:val="41990C37"/>
    <w:rsid w:val="41AA6874"/>
    <w:rsid w:val="41BC5B37"/>
    <w:rsid w:val="4273316A"/>
    <w:rsid w:val="42BC6D86"/>
    <w:rsid w:val="42CF61B0"/>
    <w:rsid w:val="430E645B"/>
    <w:rsid w:val="4370670E"/>
    <w:rsid w:val="43CA50D8"/>
    <w:rsid w:val="44784B34"/>
    <w:rsid w:val="459C0CF6"/>
    <w:rsid w:val="45ED3300"/>
    <w:rsid w:val="463B45A6"/>
    <w:rsid w:val="463D229E"/>
    <w:rsid w:val="469600D3"/>
    <w:rsid w:val="473231D3"/>
    <w:rsid w:val="47B9793D"/>
    <w:rsid w:val="47C07000"/>
    <w:rsid w:val="480C5CBF"/>
    <w:rsid w:val="48194ABA"/>
    <w:rsid w:val="493C1CAA"/>
    <w:rsid w:val="4A69389D"/>
    <w:rsid w:val="4A712B33"/>
    <w:rsid w:val="4AF717EF"/>
    <w:rsid w:val="4B0E37F9"/>
    <w:rsid w:val="4B143B4A"/>
    <w:rsid w:val="4B2032DD"/>
    <w:rsid w:val="4BA601D9"/>
    <w:rsid w:val="4C2370FD"/>
    <w:rsid w:val="4C747574"/>
    <w:rsid w:val="4D0A1C06"/>
    <w:rsid w:val="4D3E7805"/>
    <w:rsid w:val="4DFA4384"/>
    <w:rsid w:val="4E150DE0"/>
    <w:rsid w:val="4E5C1CA6"/>
    <w:rsid w:val="4E9C6B27"/>
    <w:rsid w:val="4F535978"/>
    <w:rsid w:val="5019054F"/>
    <w:rsid w:val="50DC644B"/>
    <w:rsid w:val="51715E0E"/>
    <w:rsid w:val="51D11D27"/>
    <w:rsid w:val="51F81849"/>
    <w:rsid w:val="51F96ED6"/>
    <w:rsid w:val="526F5059"/>
    <w:rsid w:val="53045C58"/>
    <w:rsid w:val="54481B40"/>
    <w:rsid w:val="54D77655"/>
    <w:rsid w:val="55142657"/>
    <w:rsid w:val="55410F72"/>
    <w:rsid w:val="55660B78"/>
    <w:rsid w:val="55DE4701"/>
    <w:rsid w:val="56026871"/>
    <w:rsid w:val="57006280"/>
    <w:rsid w:val="5740529A"/>
    <w:rsid w:val="58832871"/>
    <w:rsid w:val="59152BA2"/>
    <w:rsid w:val="592328EB"/>
    <w:rsid w:val="598608DF"/>
    <w:rsid w:val="5A8E17DE"/>
    <w:rsid w:val="5A9304C2"/>
    <w:rsid w:val="5B0D7BFC"/>
    <w:rsid w:val="5B760B0E"/>
    <w:rsid w:val="5B7656A0"/>
    <w:rsid w:val="5BD76274"/>
    <w:rsid w:val="5C734107"/>
    <w:rsid w:val="5D226BC0"/>
    <w:rsid w:val="5D3D6577"/>
    <w:rsid w:val="5DAF116F"/>
    <w:rsid w:val="5E2266FE"/>
    <w:rsid w:val="5E472733"/>
    <w:rsid w:val="5E663DB4"/>
    <w:rsid w:val="5F0B1191"/>
    <w:rsid w:val="60025C80"/>
    <w:rsid w:val="60822B6A"/>
    <w:rsid w:val="60AF17FA"/>
    <w:rsid w:val="613848B1"/>
    <w:rsid w:val="614E4E98"/>
    <w:rsid w:val="617E43F8"/>
    <w:rsid w:val="62DB0C58"/>
    <w:rsid w:val="62DD6DFF"/>
    <w:rsid w:val="634B4E21"/>
    <w:rsid w:val="63563034"/>
    <w:rsid w:val="63A252D2"/>
    <w:rsid w:val="641937E6"/>
    <w:rsid w:val="642B7560"/>
    <w:rsid w:val="64403DD8"/>
    <w:rsid w:val="64D911C7"/>
    <w:rsid w:val="64DD7D8D"/>
    <w:rsid w:val="655F16CC"/>
    <w:rsid w:val="656A713B"/>
    <w:rsid w:val="65A17F60"/>
    <w:rsid w:val="65E30050"/>
    <w:rsid w:val="66A3506B"/>
    <w:rsid w:val="67092DF1"/>
    <w:rsid w:val="6791713D"/>
    <w:rsid w:val="67AB2A48"/>
    <w:rsid w:val="68485B91"/>
    <w:rsid w:val="68567504"/>
    <w:rsid w:val="68655DED"/>
    <w:rsid w:val="688B27D8"/>
    <w:rsid w:val="69250980"/>
    <w:rsid w:val="694637D1"/>
    <w:rsid w:val="69751250"/>
    <w:rsid w:val="6990690D"/>
    <w:rsid w:val="69916E2E"/>
    <w:rsid w:val="69B85DAD"/>
    <w:rsid w:val="69F36887"/>
    <w:rsid w:val="6A2C15E4"/>
    <w:rsid w:val="6A845731"/>
    <w:rsid w:val="6A8F4DD4"/>
    <w:rsid w:val="6AA5339A"/>
    <w:rsid w:val="6B3667C2"/>
    <w:rsid w:val="6B4E54AD"/>
    <w:rsid w:val="6B6D030D"/>
    <w:rsid w:val="6CC45FA7"/>
    <w:rsid w:val="6CF7043C"/>
    <w:rsid w:val="6D2C7650"/>
    <w:rsid w:val="6DF95B40"/>
    <w:rsid w:val="6EDD0D5D"/>
    <w:rsid w:val="6F3C2D98"/>
    <w:rsid w:val="6F571666"/>
    <w:rsid w:val="6F800CF9"/>
    <w:rsid w:val="6F8470EB"/>
    <w:rsid w:val="70164818"/>
    <w:rsid w:val="702C59D6"/>
    <w:rsid w:val="70673B2B"/>
    <w:rsid w:val="70FB12C7"/>
    <w:rsid w:val="71436D62"/>
    <w:rsid w:val="71C373D2"/>
    <w:rsid w:val="71D667EB"/>
    <w:rsid w:val="71E50572"/>
    <w:rsid w:val="72BE0F80"/>
    <w:rsid w:val="72C84183"/>
    <w:rsid w:val="72DC4324"/>
    <w:rsid w:val="73991052"/>
    <w:rsid w:val="73A806E2"/>
    <w:rsid w:val="74B65081"/>
    <w:rsid w:val="754E7067"/>
    <w:rsid w:val="756E2FC6"/>
    <w:rsid w:val="75E8126A"/>
    <w:rsid w:val="766D33C5"/>
    <w:rsid w:val="78DA6D60"/>
    <w:rsid w:val="78EF031E"/>
    <w:rsid w:val="78FD6AF8"/>
    <w:rsid w:val="79A77BED"/>
    <w:rsid w:val="79E65CC6"/>
    <w:rsid w:val="7B2025CE"/>
    <w:rsid w:val="7BEF6CD8"/>
    <w:rsid w:val="7BFC15CB"/>
    <w:rsid w:val="7C6A2F12"/>
    <w:rsid w:val="7C703D67"/>
    <w:rsid w:val="7C7724CC"/>
    <w:rsid w:val="7C7E489F"/>
    <w:rsid w:val="7D360B0D"/>
    <w:rsid w:val="7D7A1BF7"/>
    <w:rsid w:val="7E2E5C88"/>
    <w:rsid w:val="7E7318ED"/>
    <w:rsid w:val="7EA74E8A"/>
    <w:rsid w:val="7F250E39"/>
    <w:rsid w:val="7F655C40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4&#65306;&#20851;&#20110;&#37096;&#20998;&#26816;&#39564;&#39033;&#30446;&#30340;&#35828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附件4：关于部分检验项目的说明.docx</Template>
  <Pages>2</Pages>
  <Words>769</Words>
  <Characters>830</Characters>
  <Lines>1</Lines>
  <Paragraphs>1</Paragraphs>
  <TotalTime>28</TotalTime>
  <ScaleCrop>false</ScaleCrop>
  <LinksUpToDate>false</LinksUpToDate>
  <CharactersWithSpaces>838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2024-08-08T07:43:00Z</dcterms:created>
  <dc:creator>张张吖</dc:creator>
  <cp:lastModifiedBy>冷月</cp:lastModifiedBy>
  <dcterms:modified xsi:type="dcterms:W3CDTF">2024-09-29T02:50:30Z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906187AE6A424B1CB8B71B1918937F00_11</vt:lpwstr>
  </property>
</Properties>
</file>